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5A477FE" w14:textId="77777777" w:rsidR="00B6351F" w:rsidRDefault="00B6351F" w:rsidP="00B6351F">
      <w:pPr>
        <w:pStyle w:val="BodyBold"/>
      </w:pPr>
    </w:p>
    <w:p w14:paraId="419C4B2D" w14:textId="77777777" w:rsidR="00B6351F" w:rsidRDefault="00B6351F" w:rsidP="00B6351F">
      <w:pPr>
        <w:pStyle w:val="BodyBold"/>
      </w:pPr>
    </w:p>
    <w:p w14:paraId="623E4EF2" w14:textId="77777777" w:rsidR="00B6351F" w:rsidRPr="0035173F" w:rsidRDefault="00B6351F" w:rsidP="00B6351F">
      <w:pPr>
        <w:pStyle w:val="BodyBold"/>
      </w:pPr>
      <w:r>
        <w:t>C</w:t>
      </w:r>
      <w:r w:rsidRPr="0035173F">
        <w:t xml:space="preserve">ontract </w:t>
      </w:r>
      <w:r>
        <w:t>T</w:t>
      </w:r>
      <w:r w:rsidRPr="0035173F">
        <w:t xml:space="preserve">itle &amp; </w:t>
      </w:r>
      <w:r>
        <w:t>N</w:t>
      </w:r>
      <w:r w:rsidRPr="0035173F">
        <w:t>o.:</w:t>
      </w:r>
    </w:p>
    <w:p w14:paraId="0B6794BA" w14:textId="77777777" w:rsidR="00B6351F" w:rsidRDefault="00B6351F" w:rsidP="00B6351F">
      <w:pPr>
        <w:pStyle w:val="BodyBold"/>
      </w:pPr>
      <w:r>
        <w:t>C</w:t>
      </w:r>
      <w:r w:rsidRPr="0035173F">
        <w:t>ontractor:</w:t>
      </w:r>
    </w:p>
    <w:p w14:paraId="1FC14BE2" w14:textId="77777777" w:rsidR="00B6351F" w:rsidRPr="0035173F" w:rsidRDefault="00B6351F" w:rsidP="00B6351F">
      <w:pPr>
        <w:pStyle w:val="RevisionTableTitle"/>
      </w:pPr>
    </w:p>
    <w:tbl>
      <w:tblPr>
        <w:tblW w:w="14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985"/>
        <w:gridCol w:w="1681"/>
        <w:gridCol w:w="1333"/>
        <w:gridCol w:w="1333"/>
        <w:gridCol w:w="1143"/>
        <w:gridCol w:w="1524"/>
        <w:gridCol w:w="1086"/>
        <w:gridCol w:w="1710"/>
        <w:gridCol w:w="1203"/>
        <w:gridCol w:w="1333"/>
        <w:gridCol w:w="1334"/>
      </w:tblGrid>
      <w:tr w:rsidR="00B6351F" w:rsidRPr="00FB1871" w14:paraId="4B63EEF2" w14:textId="77777777" w:rsidTr="00274603">
        <w:trPr>
          <w:cantSplit/>
          <w:trHeight w:val="20"/>
          <w:jc w:val="center"/>
        </w:trPr>
        <w:tc>
          <w:tcPr>
            <w:tcW w:w="985" w:type="dxa"/>
            <w:shd w:val="clear" w:color="auto" w:fill="C6D9F1" w:themeFill="text2" w:themeFillTint="33"/>
            <w:tcMar>
              <w:left w:w="28" w:type="dxa"/>
              <w:right w:w="28" w:type="dxa"/>
            </w:tcMar>
            <w:vAlign w:val="center"/>
          </w:tcPr>
          <w:p w14:paraId="5588EC4D" w14:textId="77777777" w:rsidR="00B6351F" w:rsidRPr="00D0020D" w:rsidRDefault="00B6351F" w:rsidP="00274603">
            <w:pPr>
              <w:pStyle w:val="TableHeading"/>
            </w:pPr>
            <w:r w:rsidRPr="00FC7A09">
              <w:t>Issue No</w:t>
            </w:r>
            <w:r>
              <w:t>.</w:t>
            </w:r>
          </w:p>
        </w:tc>
        <w:tc>
          <w:tcPr>
            <w:tcW w:w="1681" w:type="dxa"/>
            <w:shd w:val="clear" w:color="auto" w:fill="C6D9F1" w:themeFill="text2" w:themeFillTint="33"/>
            <w:vAlign w:val="center"/>
          </w:tcPr>
          <w:p w14:paraId="00DE1F97" w14:textId="77777777" w:rsidR="00B6351F" w:rsidRPr="00D0020D" w:rsidRDefault="00B6351F" w:rsidP="00274603">
            <w:pPr>
              <w:pStyle w:val="TableHeading"/>
            </w:pPr>
            <w:r w:rsidRPr="00FC7A09">
              <w:t>Description</w:t>
            </w:r>
          </w:p>
        </w:tc>
        <w:tc>
          <w:tcPr>
            <w:tcW w:w="1333" w:type="dxa"/>
            <w:shd w:val="clear" w:color="auto" w:fill="C6D9F1" w:themeFill="text2" w:themeFillTint="33"/>
            <w:tcMar>
              <w:left w:w="28" w:type="dxa"/>
              <w:right w:w="28" w:type="dxa"/>
            </w:tcMar>
            <w:vAlign w:val="center"/>
          </w:tcPr>
          <w:p w14:paraId="646EA09F" w14:textId="77777777" w:rsidR="00B6351F" w:rsidRPr="00D0020D" w:rsidRDefault="00B6351F" w:rsidP="00274603">
            <w:pPr>
              <w:pStyle w:val="TableHeading"/>
            </w:pPr>
            <w:r w:rsidRPr="00FC7A09">
              <w:t>Raised</w:t>
            </w:r>
            <w:r>
              <w:t xml:space="preserve"> </w:t>
            </w:r>
            <w:r w:rsidRPr="00FC7A09">
              <w:t>By</w:t>
            </w:r>
          </w:p>
        </w:tc>
        <w:tc>
          <w:tcPr>
            <w:tcW w:w="1333" w:type="dxa"/>
            <w:shd w:val="clear" w:color="auto" w:fill="C6D9F1" w:themeFill="text2" w:themeFillTint="33"/>
            <w:vAlign w:val="center"/>
          </w:tcPr>
          <w:p w14:paraId="0314D985" w14:textId="77777777" w:rsidR="00B6351F" w:rsidRPr="00D0020D" w:rsidRDefault="00B6351F" w:rsidP="00274603">
            <w:pPr>
              <w:pStyle w:val="TableHeading"/>
            </w:pPr>
            <w:r>
              <w:t>Reference</w:t>
            </w:r>
          </w:p>
        </w:tc>
        <w:tc>
          <w:tcPr>
            <w:tcW w:w="1143" w:type="dxa"/>
            <w:shd w:val="clear" w:color="auto" w:fill="C6D9F1" w:themeFill="text2" w:themeFillTint="33"/>
            <w:tcMar>
              <w:left w:w="28" w:type="dxa"/>
              <w:right w:w="28" w:type="dxa"/>
            </w:tcMar>
            <w:vAlign w:val="center"/>
          </w:tcPr>
          <w:p w14:paraId="51E97585" w14:textId="77777777" w:rsidR="00B6351F" w:rsidRPr="00D0020D" w:rsidRDefault="00B6351F" w:rsidP="00274603">
            <w:pPr>
              <w:pStyle w:val="TableHeading"/>
            </w:pPr>
            <w:r w:rsidRPr="00FC7A09">
              <w:t>Date</w:t>
            </w:r>
          </w:p>
        </w:tc>
        <w:tc>
          <w:tcPr>
            <w:tcW w:w="1524" w:type="dxa"/>
            <w:shd w:val="clear" w:color="auto" w:fill="C6D9F1" w:themeFill="text2" w:themeFillTint="33"/>
            <w:vAlign w:val="center"/>
          </w:tcPr>
          <w:p w14:paraId="044E3D9F" w14:textId="77777777" w:rsidR="00B6351F" w:rsidRPr="00D0020D" w:rsidRDefault="00B6351F" w:rsidP="00274603">
            <w:pPr>
              <w:pStyle w:val="TableHeading"/>
            </w:pPr>
            <w:r w:rsidRPr="00FC7A09">
              <w:t>Responsible</w:t>
            </w:r>
          </w:p>
        </w:tc>
        <w:tc>
          <w:tcPr>
            <w:tcW w:w="1086" w:type="dxa"/>
            <w:shd w:val="clear" w:color="auto" w:fill="C6D9F1" w:themeFill="text2" w:themeFillTint="33"/>
            <w:tcMar>
              <w:left w:w="28" w:type="dxa"/>
              <w:right w:w="28" w:type="dxa"/>
            </w:tcMar>
            <w:vAlign w:val="center"/>
          </w:tcPr>
          <w:p w14:paraId="489EC01F" w14:textId="77777777" w:rsidR="00B6351F" w:rsidRPr="00D0020D" w:rsidRDefault="00B6351F" w:rsidP="00274603">
            <w:pPr>
              <w:pStyle w:val="TableHeading"/>
            </w:pPr>
            <w:r w:rsidRPr="00FC7A09">
              <w:t>Priority</w:t>
            </w:r>
          </w:p>
        </w:tc>
        <w:tc>
          <w:tcPr>
            <w:tcW w:w="1710" w:type="dxa"/>
            <w:shd w:val="clear" w:color="auto" w:fill="C6D9F1" w:themeFill="text2" w:themeFillTint="33"/>
            <w:vAlign w:val="center"/>
          </w:tcPr>
          <w:p w14:paraId="0D3D4A6B" w14:textId="77777777" w:rsidR="00B6351F" w:rsidRPr="00D0020D" w:rsidRDefault="00B6351F" w:rsidP="00274603">
            <w:pPr>
              <w:pStyle w:val="TableHeading"/>
            </w:pPr>
            <w:r w:rsidRPr="00FC7A09">
              <w:t>Actions &amp; Progress Notes</w:t>
            </w:r>
          </w:p>
        </w:tc>
        <w:tc>
          <w:tcPr>
            <w:tcW w:w="1203" w:type="dxa"/>
            <w:shd w:val="clear" w:color="auto" w:fill="C6D9F1" w:themeFill="text2" w:themeFillTint="33"/>
            <w:tcMar>
              <w:left w:w="28" w:type="dxa"/>
              <w:right w:w="28" w:type="dxa"/>
            </w:tcMar>
            <w:vAlign w:val="center"/>
          </w:tcPr>
          <w:p w14:paraId="035CA698" w14:textId="77777777" w:rsidR="00B6351F" w:rsidRPr="00FC7A09" w:rsidRDefault="00B6351F" w:rsidP="00274603">
            <w:pPr>
              <w:pStyle w:val="TableHeading"/>
            </w:pPr>
            <w:r w:rsidRPr="00FC7A09">
              <w:t>Status</w:t>
            </w:r>
          </w:p>
          <w:p w14:paraId="146FBFC8" w14:textId="77777777" w:rsidR="00B6351F" w:rsidRPr="00D0020D" w:rsidRDefault="00B6351F" w:rsidP="00274603">
            <w:pPr>
              <w:pStyle w:val="TableHeading"/>
            </w:pPr>
          </w:p>
        </w:tc>
        <w:tc>
          <w:tcPr>
            <w:tcW w:w="1333" w:type="dxa"/>
            <w:shd w:val="clear" w:color="auto" w:fill="C6D9F1" w:themeFill="text2" w:themeFillTint="33"/>
            <w:vAlign w:val="center"/>
          </w:tcPr>
          <w:p w14:paraId="1E1D15BA" w14:textId="77777777" w:rsidR="00B6351F" w:rsidRPr="00D0020D" w:rsidRDefault="00B6351F" w:rsidP="00274603">
            <w:pPr>
              <w:pStyle w:val="TableHeading"/>
            </w:pPr>
            <w:r w:rsidRPr="00FC7A09">
              <w:t>Date Resolved</w:t>
            </w:r>
          </w:p>
        </w:tc>
        <w:tc>
          <w:tcPr>
            <w:tcW w:w="1334" w:type="dxa"/>
            <w:shd w:val="clear" w:color="auto" w:fill="C6D9F1" w:themeFill="text2" w:themeFillTint="33"/>
            <w:vAlign w:val="center"/>
          </w:tcPr>
          <w:p w14:paraId="5CD751A4" w14:textId="77777777" w:rsidR="00B6351F" w:rsidRPr="00D0020D" w:rsidRDefault="00B6351F" w:rsidP="00274603">
            <w:pPr>
              <w:pStyle w:val="TableHeading"/>
            </w:pPr>
            <w:r>
              <w:t>Remarks</w:t>
            </w:r>
          </w:p>
        </w:tc>
      </w:tr>
      <w:tr w:rsidR="00B6351F" w:rsidRPr="00FB1871" w14:paraId="198238AB" w14:textId="77777777" w:rsidTr="00274603">
        <w:trPr>
          <w:cantSplit/>
          <w:trHeight w:val="20"/>
          <w:jc w:val="center"/>
        </w:trPr>
        <w:tc>
          <w:tcPr>
            <w:tcW w:w="985" w:type="dxa"/>
            <w:tcMar>
              <w:left w:w="28" w:type="dxa"/>
              <w:right w:w="28" w:type="dxa"/>
            </w:tcMar>
            <w:vAlign w:val="center"/>
          </w:tcPr>
          <w:p w14:paraId="53D2A91B" w14:textId="77777777" w:rsidR="00B6351F" w:rsidRPr="00E6558D" w:rsidRDefault="00B6351F" w:rsidP="00274603">
            <w:pPr>
              <w:pStyle w:val="tt9"/>
              <w:jc w:val="center"/>
              <w:rPr>
                <w:highlight w:val="yellow"/>
              </w:rPr>
            </w:pPr>
            <w:r w:rsidRPr="00FC7A09">
              <w:t>1</w:t>
            </w:r>
          </w:p>
        </w:tc>
        <w:tc>
          <w:tcPr>
            <w:tcW w:w="1681" w:type="dxa"/>
            <w:vAlign w:val="center"/>
          </w:tcPr>
          <w:p w14:paraId="53AE5FED" w14:textId="77777777" w:rsidR="00B6351F" w:rsidRPr="00E6558D" w:rsidRDefault="00B6351F" w:rsidP="00274603">
            <w:pPr>
              <w:pStyle w:val="tt9"/>
            </w:pPr>
          </w:p>
        </w:tc>
        <w:tc>
          <w:tcPr>
            <w:tcW w:w="1333" w:type="dxa"/>
            <w:tcMar>
              <w:left w:w="28" w:type="dxa"/>
              <w:right w:w="28" w:type="dxa"/>
            </w:tcMar>
            <w:vAlign w:val="center"/>
          </w:tcPr>
          <w:p w14:paraId="63A2EF3F" w14:textId="77777777" w:rsidR="00B6351F" w:rsidRPr="00E6558D" w:rsidRDefault="00B6351F" w:rsidP="00274603">
            <w:pPr>
              <w:pStyle w:val="tt9"/>
            </w:pPr>
          </w:p>
        </w:tc>
        <w:tc>
          <w:tcPr>
            <w:tcW w:w="1333" w:type="dxa"/>
            <w:vAlign w:val="center"/>
          </w:tcPr>
          <w:p w14:paraId="7CC13028" w14:textId="77777777" w:rsidR="00B6351F" w:rsidRPr="00E6558D" w:rsidRDefault="00B6351F" w:rsidP="00274603">
            <w:pPr>
              <w:pStyle w:val="tt9"/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center"/>
          </w:tcPr>
          <w:p w14:paraId="1A615A6E" w14:textId="77777777" w:rsidR="00B6351F" w:rsidRPr="00E6558D" w:rsidRDefault="00B6351F" w:rsidP="00274603">
            <w:pPr>
              <w:pStyle w:val="tt9"/>
            </w:pPr>
          </w:p>
        </w:tc>
        <w:tc>
          <w:tcPr>
            <w:tcW w:w="1524" w:type="dxa"/>
            <w:vAlign w:val="center"/>
          </w:tcPr>
          <w:p w14:paraId="23D6F705" w14:textId="77777777" w:rsidR="00B6351F" w:rsidRPr="00E6558D" w:rsidRDefault="00B6351F" w:rsidP="00274603">
            <w:pPr>
              <w:pStyle w:val="tt9"/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  <w:vAlign w:val="center"/>
          </w:tcPr>
          <w:p w14:paraId="08CF321E" w14:textId="77777777" w:rsidR="00B6351F" w:rsidRPr="00E6558D" w:rsidRDefault="00B6351F" w:rsidP="00274603">
            <w:pPr>
              <w:pStyle w:val="tt9"/>
            </w:pPr>
          </w:p>
        </w:tc>
        <w:tc>
          <w:tcPr>
            <w:tcW w:w="1710" w:type="dxa"/>
            <w:vAlign w:val="center"/>
          </w:tcPr>
          <w:p w14:paraId="0FC25E53" w14:textId="77777777" w:rsidR="00B6351F" w:rsidRPr="00E6558D" w:rsidRDefault="00B6351F" w:rsidP="00274603">
            <w:pPr>
              <w:pStyle w:val="tt9"/>
            </w:pPr>
          </w:p>
        </w:tc>
        <w:tc>
          <w:tcPr>
            <w:tcW w:w="1203" w:type="dxa"/>
            <w:tcMar>
              <w:left w:w="28" w:type="dxa"/>
              <w:right w:w="28" w:type="dxa"/>
            </w:tcMar>
            <w:vAlign w:val="center"/>
          </w:tcPr>
          <w:p w14:paraId="2EA95D30" w14:textId="77777777" w:rsidR="00B6351F" w:rsidRPr="00E6558D" w:rsidRDefault="00B6351F" w:rsidP="00274603">
            <w:pPr>
              <w:pStyle w:val="tt9"/>
            </w:pPr>
          </w:p>
        </w:tc>
        <w:tc>
          <w:tcPr>
            <w:tcW w:w="1333" w:type="dxa"/>
            <w:vAlign w:val="center"/>
          </w:tcPr>
          <w:p w14:paraId="3268B568" w14:textId="77777777" w:rsidR="00B6351F" w:rsidRPr="00E6558D" w:rsidRDefault="00B6351F" w:rsidP="00274603">
            <w:pPr>
              <w:pStyle w:val="tt9"/>
            </w:pPr>
          </w:p>
        </w:tc>
        <w:tc>
          <w:tcPr>
            <w:tcW w:w="1334" w:type="dxa"/>
            <w:vAlign w:val="center"/>
          </w:tcPr>
          <w:p w14:paraId="76042EBE" w14:textId="77777777" w:rsidR="00B6351F" w:rsidRPr="00E6558D" w:rsidRDefault="00B6351F" w:rsidP="00274603">
            <w:pPr>
              <w:pStyle w:val="tt9"/>
            </w:pPr>
          </w:p>
        </w:tc>
      </w:tr>
      <w:tr w:rsidR="00B6351F" w:rsidRPr="00FB1871" w14:paraId="195B73A6" w14:textId="77777777" w:rsidTr="00274603">
        <w:trPr>
          <w:cantSplit/>
          <w:trHeight w:val="20"/>
          <w:jc w:val="center"/>
        </w:trPr>
        <w:tc>
          <w:tcPr>
            <w:tcW w:w="985" w:type="dxa"/>
            <w:tcMar>
              <w:left w:w="28" w:type="dxa"/>
              <w:right w:w="28" w:type="dxa"/>
            </w:tcMar>
            <w:vAlign w:val="center"/>
          </w:tcPr>
          <w:p w14:paraId="33C4C586" w14:textId="77777777" w:rsidR="00B6351F" w:rsidRPr="00E6558D" w:rsidRDefault="00B6351F" w:rsidP="00274603">
            <w:pPr>
              <w:pStyle w:val="tt9"/>
              <w:jc w:val="center"/>
            </w:pPr>
            <w:r w:rsidRPr="00FC7A09">
              <w:t>2</w:t>
            </w:r>
          </w:p>
        </w:tc>
        <w:tc>
          <w:tcPr>
            <w:tcW w:w="1681" w:type="dxa"/>
            <w:vAlign w:val="center"/>
          </w:tcPr>
          <w:p w14:paraId="1EDA7182" w14:textId="77777777" w:rsidR="00B6351F" w:rsidRPr="00E6558D" w:rsidRDefault="00B6351F" w:rsidP="00274603">
            <w:pPr>
              <w:pStyle w:val="tt9"/>
            </w:pPr>
          </w:p>
        </w:tc>
        <w:tc>
          <w:tcPr>
            <w:tcW w:w="1333" w:type="dxa"/>
            <w:tcMar>
              <w:left w:w="28" w:type="dxa"/>
              <w:right w:w="28" w:type="dxa"/>
            </w:tcMar>
            <w:vAlign w:val="center"/>
          </w:tcPr>
          <w:p w14:paraId="3D415B2C" w14:textId="77777777" w:rsidR="00B6351F" w:rsidRPr="00E6558D" w:rsidRDefault="00B6351F" w:rsidP="00274603">
            <w:pPr>
              <w:pStyle w:val="tt9"/>
            </w:pPr>
          </w:p>
        </w:tc>
        <w:tc>
          <w:tcPr>
            <w:tcW w:w="1333" w:type="dxa"/>
            <w:vAlign w:val="center"/>
          </w:tcPr>
          <w:p w14:paraId="0F5383C0" w14:textId="77777777" w:rsidR="00B6351F" w:rsidRPr="00E6558D" w:rsidRDefault="00B6351F" w:rsidP="00274603">
            <w:pPr>
              <w:pStyle w:val="tt9"/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center"/>
          </w:tcPr>
          <w:p w14:paraId="11F20B49" w14:textId="77777777" w:rsidR="00B6351F" w:rsidRPr="00E6558D" w:rsidRDefault="00B6351F" w:rsidP="00274603">
            <w:pPr>
              <w:pStyle w:val="tt9"/>
            </w:pPr>
          </w:p>
        </w:tc>
        <w:tc>
          <w:tcPr>
            <w:tcW w:w="1524" w:type="dxa"/>
            <w:vAlign w:val="center"/>
          </w:tcPr>
          <w:p w14:paraId="0DA79B48" w14:textId="77777777" w:rsidR="00B6351F" w:rsidRPr="00E6558D" w:rsidRDefault="00B6351F" w:rsidP="00274603">
            <w:pPr>
              <w:pStyle w:val="tt9"/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  <w:vAlign w:val="center"/>
          </w:tcPr>
          <w:p w14:paraId="71FCCFA0" w14:textId="77777777" w:rsidR="00B6351F" w:rsidRPr="00E6558D" w:rsidRDefault="00B6351F" w:rsidP="00274603">
            <w:pPr>
              <w:pStyle w:val="tt9"/>
            </w:pPr>
          </w:p>
        </w:tc>
        <w:tc>
          <w:tcPr>
            <w:tcW w:w="1710" w:type="dxa"/>
            <w:vAlign w:val="center"/>
          </w:tcPr>
          <w:p w14:paraId="0AB62F5B" w14:textId="77777777" w:rsidR="00B6351F" w:rsidRPr="00E6558D" w:rsidRDefault="00B6351F" w:rsidP="00274603">
            <w:pPr>
              <w:pStyle w:val="tt9"/>
            </w:pPr>
          </w:p>
        </w:tc>
        <w:tc>
          <w:tcPr>
            <w:tcW w:w="1203" w:type="dxa"/>
            <w:tcMar>
              <w:left w:w="28" w:type="dxa"/>
              <w:right w:w="28" w:type="dxa"/>
            </w:tcMar>
            <w:vAlign w:val="center"/>
          </w:tcPr>
          <w:p w14:paraId="0A435DD9" w14:textId="77777777" w:rsidR="00B6351F" w:rsidRPr="00E6558D" w:rsidRDefault="00B6351F" w:rsidP="00274603">
            <w:pPr>
              <w:pStyle w:val="tt9"/>
            </w:pPr>
          </w:p>
        </w:tc>
        <w:tc>
          <w:tcPr>
            <w:tcW w:w="1333" w:type="dxa"/>
            <w:vAlign w:val="center"/>
          </w:tcPr>
          <w:p w14:paraId="5574129D" w14:textId="77777777" w:rsidR="00B6351F" w:rsidRPr="00E6558D" w:rsidRDefault="00B6351F" w:rsidP="00274603">
            <w:pPr>
              <w:pStyle w:val="tt9"/>
            </w:pPr>
          </w:p>
        </w:tc>
        <w:tc>
          <w:tcPr>
            <w:tcW w:w="1334" w:type="dxa"/>
            <w:vAlign w:val="center"/>
          </w:tcPr>
          <w:p w14:paraId="60FB077F" w14:textId="77777777" w:rsidR="00B6351F" w:rsidRPr="00E6558D" w:rsidRDefault="00B6351F" w:rsidP="00274603">
            <w:pPr>
              <w:pStyle w:val="tt9"/>
            </w:pPr>
          </w:p>
        </w:tc>
      </w:tr>
      <w:tr w:rsidR="00B6351F" w:rsidRPr="00FB1871" w14:paraId="6A276ACB" w14:textId="77777777" w:rsidTr="00274603">
        <w:trPr>
          <w:cantSplit/>
          <w:trHeight w:val="20"/>
          <w:jc w:val="center"/>
        </w:trPr>
        <w:tc>
          <w:tcPr>
            <w:tcW w:w="985" w:type="dxa"/>
            <w:tcMar>
              <w:left w:w="28" w:type="dxa"/>
              <w:right w:w="28" w:type="dxa"/>
            </w:tcMar>
            <w:vAlign w:val="center"/>
          </w:tcPr>
          <w:p w14:paraId="647058FB" w14:textId="77777777" w:rsidR="00B6351F" w:rsidRPr="00E6558D" w:rsidRDefault="00B6351F" w:rsidP="00274603">
            <w:pPr>
              <w:pStyle w:val="tt9"/>
              <w:jc w:val="center"/>
              <w:rPr>
                <w:color w:val="000000"/>
              </w:rPr>
            </w:pPr>
            <w:r w:rsidRPr="00FC7A09">
              <w:t>4</w:t>
            </w:r>
          </w:p>
        </w:tc>
        <w:tc>
          <w:tcPr>
            <w:tcW w:w="1681" w:type="dxa"/>
            <w:vAlign w:val="center"/>
          </w:tcPr>
          <w:p w14:paraId="45127F6F" w14:textId="77777777" w:rsidR="00B6351F" w:rsidRPr="00E6558D" w:rsidRDefault="00B6351F" w:rsidP="00274603">
            <w:pPr>
              <w:pStyle w:val="tt9"/>
              <w:rPr>
                <w:color w:val="000000"/>
              </w:rPr>
            </w:pPr>
            <w:r w:rsidRPr="00FC7A09">
              <w:t xml:space="preserve"> </w:t>
            </w:r>
          </w:p>
        </w:tc>
        <w:tc>
          <w:tcPr>
            <w:tcW w:w="1333" w:type="dxa"/>
            <w:tcMar>
              <w:left w:w="28" w:type="dxa"/>
              <w:right w:w="28" w:type="dxa"/>
            </w:tcMar>
            <w:vAlign w:val="center"/>
          </w:tcPr>
          <w:p w14:paraId="71AF8E87" w14:textId="77777777" w:rsidR="00B6351F" w:rsidRPr="00E6558D" w:rsidRDefault="00B6351F" w:rsidP="00274603">
            <w:pPr>
              <w:pStyle w:val="tt9"/>
              <w:rPr>
                <w:color w:val="000000"/>
              </w:rPr>
            </w:pPr>
            <w:r w:rsidRPr="00FC7A09">
              <w:t xml:space="preserve"> </w:t>
            </w:r>
          </w:p>
        </w:tc>
        <w:tc>
          <w:tcPr>
            <w:tcW w:w="1333" w:type="dxa"/>
            <w:vAlign w:val="center"/>
          </w:tcPr>
          <w:p w14:paraId="76FBBCA3" w14:textId="77777777" w:rsidR="00B6351F" w:rsidRPr="00E6558D" w:rsidRDefault="00B6351F" w:rsidP="00274603">
            <w:pPr>
              <w:pStyle w:val="tt9"/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center"/>
          </w:tcPr>
          <w:p w14:paraId="3280B320" w14:textId="77777777" w:rsidR="00B6351F" w:rsidRPr="00E6558D" w:rsidRDefault="00B6351F" w:rsidP="00274603">
            <w:pPr>
              <w:pStyle w:val="tt9"/>
              <w:rPr>
                <w:color w:val="000000"/>
              </w:rPr>
            </w:pPr>
            <w:r w:rsidRPr="00FC7A09">
              <w:t xml:space="preserve"> </w:t>
            </w:r>
          </w:p>
        </w:tc>
        <w:tc>
          <w:tcPr>
            <w:tcW w:w="1524" w:type="dxa"/>
            <w:vAlign w:val="center"/>
          </w:tcPr>
          <w:p w14:paraId="0E649A7C" w14:textId="77777777" w:rsidR="00B6351F" w:rsidRPr="00E6558D" w:rsidRDefault="00B6351F" w:rsidP="00274603">
            <w:pPr>
              <w:pStyle w:val="tt9"/>
              <w:rPr>
                <w:color w:val="000000"/>
              </w:rPr>
            </w:pPr>
            <w:r w:rsidRPr="00FC7A09">
              <w:t xml:space="preserve"> </w:t>
            </w:r>
          </w:p>
        </w:tc>
        <w:tc>
          <w:tcPr>
            <w:tcW w:w="1086" w:type="dxa"/>
            <w:tcMar>
              <w:left w:w="28" w:type="dxa"/>
              <w:right w:w="28" w:type="dxa"/>
            </w:tcMar>
            <w:vAlign w:val="center"/>
          </w:tcPr>
          <w:p w14:paraId="448741F1" w14:textId="77777777" w:rsidR="00B6351F" w:rsidRPr="00E6558D" w:rsidRDefault="00B6351F" w:rsidP="00274603">
            <w:pPr>
              <w:pStyle w:val="tt9"/>
              <w:rPr>
                <w:color w:val="000000"/>
              </w:rPr>
            </w:pPr>
            <w:r w:rsidRPr="00FC7A09">
              <w:t xml:space="preserve"> </w:t>
            </w:r>
          </w:p>
        </w:tc>
        <w:tc>
          <w:tcPr>
            <w:tcW w:w="1710" w:type="dxa"/>
            <w:vAlign w:val="center"/>
          </w:tcPr>
          <w:p w14:paraId="13F98B8D" w14:textId="77777777" w:rsidR="00B6351F" w:rsidRPr="00E6558D" w:rsidRDefault="00B6351F" w:rsidP="00274603">
            <w:pPr>
              <w:pStyle w:val="tt9"/>
              <w:rPr>
                <w:color w:val="000000"/>
              </w:rPr>
            </w:pPr>
            <w:r w:rsidRPr="00FC7A09">
              <w:t xml:space="preserve"> </w:t>
            </w:r>
          </w:p>
        </w:tc>
        <w:tc>
          <w:tcPr>
            <w:tcW w:w="1203" w:type="dxa"/>
            <w:tcMar>
              <w:left w:w="28" w:type="dxa"/>
              <w:right w:w="28" w:type="dxa"/>
            </w:tcMar>
            <w:vAlign w:val="center"/>
          </w:tcPr>
          <w:p w14:paraId="676B6142" w14:textId="77777777" w:rsidR="00B6351F" w:rsidRPr="00E6558D" w:rsidRDefault="00B6351F" w:rsidP="00274603">
            <w:pPr>
              <w:pStyle w:val="tt9"/>
              <w:rPr>
                <w:color w:val="000000"/>
              </w:rPr>
            </w:pPr>
            <w:r w:rsidRPr="00FC7A09">
              <w:t xml:space="preserve"> </w:t>
            </w:r>
          </w:p>
        </w:tc>
        <w:tc>
          <w:tcPr>
            <w:tcW w:w="1333" w:type="dxa"/>
            <w:vAlign w:val="center"/>
          </w:tcPr>
          <w:p w14:paraId="1D7F144B" w14:textId="77777777" w:rsidR="00B6351F" w:rsidRPr="00E6558D" w:rsidRDefault="00B6351F" w:rsidP="00274603">
            <w:pPr>
              <w:pStyle w:val="tt9"/>
              <w:rPr>
                <w:color w:val="000000"/>
              </w:rPr>
            </w:pPr>
            <w:r w:rsidRPr="00FC7A09">
              <w:t xml:space="preserve"> </w:t>
            </w:r>
          </w:p>
        </w:tc>
        <w:tc>
          <w:tcPr>
            <w:tcW w:w="1334" w:type="dxa"/>
            <w:vAlign w:val="center"/>
          </w:tcPr>
          <w:p w14:paraId="2F3A49A1" w14:textId="77777777" w:rsidR="00B6351F" w:rsidRPr="00E6558D" w:rsidRDefault="00B6351F" w:rsidP="00274603">
            <w:pPr>
              <w:pStyle w:val="tt9"/>
              <w:rPr>
                <w:color w:val="000000"/>
              </w:rPr>
            </w:pPr>
            <w:r w:rsidRPr="00FC7A09">
              <w:t xml:space="preserve"> </w:t>
            </w:r>
          </w:p>
        </w:tc>
      </w:tr>
      <w:tr w:rsidR="00B6351F" w:rsidRPr="00FB1871" w14:paraId="0185CBB5" w14:textId="77777777" w:rsidTr="00274603">
        <w:trPr>
          <w:cantSplit/>
          <w:trHeight w:val="20"/>
          <w:jc w:val="center"/>
        </w:trPr>
        <w:tc>
          <w:tcPr>
            <w:tcW w:w="985" w:type="dxa"/>
            <w:tcMar>
              <w:left w:w="28" w:type="dxa"/>
              <w:right w:w="28" w:type="dxa"/>
            </w:tcMar>
            <w:vAlign w:val="center"/>
          </w:tcPr>
          <w:p w14:paraId="0538EEA0" w14:textId="77777777" w:rsidR="00B6351F" w:rsidRPr="00E6558D" w:rsidRDefault="00B6351F" w:rsidP="00274603">
            <w:pPr>
              <w:pStyle w:val="tt9"/>
              <w:jc w:val="center"/>
            </w:pPr>
            <w:r w:rsidRPr="00FC7A09">
              <w:t>5</w:t>
            </w:r>
          </w:p>
        </w:tc>
        <w:tc>
          <w:tcPr>
            <w:tcW w:w="1681" w:type="dxa"/>
            <w:vAlign w:val="center"/>
          </w:tcPr>
          <w:p w14:paraId="742733C8" w14:textId="77777777" w:rsidR="00B6351F" w:rsidRPr="00E6558D" w:rsidRDefault="00B6351F" w:rsidP="00274603">
            <w:pPr>
              <w:pStyle w:val="tt9"/>
            </w:pPr>
            <w:r w:rsidRPr="00FC7A09">
              <w:t xml:space="preserve"> </w:t>
            </w:r>
          </w:p>
        </w:tc>
        <w:tc>
          <w:tcPr>
            <w:tcW w:w="1333" w:type="dxa"/>
            <w:tcMar>
              <w:left w:w="28" w:type="dxa"/>
              <w:right w:w="28" w:type="dxa"/>
            </w:tcMar>
            <w:vAlign w:val="center"/>
          </w:tcPr>
          <w:p w14:paraId="1EFA80AF" w14:textId="77777777" w:rsidR="00B6351F" w:rsidRPr="00E6558D" w:rsidRDefault="00B6351F" w:rsidP="00274603">
            <w:pPr>
              <w:pStyle w:val="tt9"/>
            </w:pPr>
            <w:r w:rsidRPr="00FC7A09">
              <w:t xml:space="preserve"> </w:t>
            </w:r>
          </w:p>
        </w:tc>
        <w:tc>
          <w:tcPr>
            <w:tcW w:w="1333" w:type="dxa"/>
            <w:vAlign w:val="center"/>
          </w:tcPr>
          <w:p w14:paraId="0B278B53" w14:textId="77777777" w:rsidR="00B6351F" w:rsidRPr="00E6558D" w:rsidRDefault="00B6351F" w:rsidP="00274603">
            <w:pPr>
              <w:pStyle w:val="tt9"/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center"/>
          </w:tcPr>
          <w:p w14:paraId="0718A927" w14:textId="77777777" w:rsidR="00B6351F" w:rsidRPr="00E6558D" w:rsidRDefault="00B6351F" w:rsidP="00274603">
            <w:pPr>
              <w:pStyle w:val="tt9"/>
            </w:pPr>
            <w:r w:rsidRPr="00FC7A09">
              <w:t xml:space="preserve"> </w:t>
            </w:r>
          </w:p>
        </w:tc>
        <w:tc>
          <w:tcPr>
            <w:tcW w:w="1524" w:type="dxa"/>
            <w:vAlign w:val="center"/>
          </w:tcPr>
          <w:p w14:paraId="581DE0E8" w14:textId="77777777" w:rsidR="00B6351F" w:rsidRPr="00E6558D" w:rsidRDefault="00B6351F" w:rsidP="00274603">
            <w:pPr>
              <w:pStyle w:val="tt9"/>
            </w:pPr>
            <w:r w:rsidRPr="00FC7A09">
              <w:t xml:space="preserve"> </w:t>
            </w:r>
          </w:p>
        </w:tc>
        <w:tc>
          <w:tcPr>
            <w:tcW w:w="1086" w:type="dxa"/>
            <w:tcMar>
              <w:left w:w="28" w:type="dxa"/>
              <w:right w:w="28" w:type="dxa"/>
            </w:tcMar>
            <w:vAlign w:val="center"/>
          </w:tcPr>
          <w:p w14:paraId="0D4A16C6" w14:textId="77777777" w:rsidR="00B6351F" w:rsidRPr="00E6558D" w:rsidRDefault="00B6351F" w:rsidP="00274603">
            <w:pPr>
              <w:pStyle w:val="tt9"/>
            </w:pPr>
            <w:r w:rsidRPr="00FC7A09">
              <w:t xml:space="preserve"> </w:t>
            </w:r>
          </w:p>
        </w:tc>
        <w:tc>
          <w:tcPr>
            <w:tcW w:w="1710" w:type="dxa"/>
            <w:vAlign w:val="center"/>
          </w:tcPr>
          <w:p w14:paraId="6E587262" w14:textId="77777777" w:rsidR="00B6351F" w:rsidRPr="00E6558D" w:rsidRDefault="00B6351F" w:rsidP="00274603">
            <w:pPr>
              <w:pStyle w:val="tt9"/>
            </w:pPr>
            <w:r w:rsidRPr="00FC7A09">
              <w:t xml:space="preserve"> </w:t>
            </w:r>
          </w:p>
        </w:tc>
        <w:tc>
          <w:tcPr>
            <w:tcW w:w="1203" w:type="dxa"/>
            <w:tcMar>
              <w:left w:w="28" w:type="dxa"/>
              <w:right w:w="28" w:type="dxa"/>
            </w:tcMar>
            <w:vAlign w:val="center"/>
          </w:tcPr>
          <w:p w14:paraId="52290C3E" w14:textId="77777777" w:rsidR="00B6351F" w:rsidRPr="00E6558D" w:rsidRDefault="00B6351F" w:rsidP="00274603">
            <w:pPr>
              <w:pStyle w:val="tt9"/>
            </w:pPr>
            <w:r w:rsidRPr="00FC7A09">
              <w:t xml:space="preserve"> </w:t>
            </w:r>
          </w:p>
        </w:tc>
        <w:tc>
          <w:tcPr>
            <w:tcW w:w="1333" w:type="dxa"/>
            <w:vAlign w:val="center"/>
          </w:tcPr>
          <w:p w14:paraId="0BC77D12" w14:textId="77777777" w:rsidR="00B6351F" w:rsidRPr="00E6558D" w:rsidRDefault="00B6351F" w:rsidP="00274603">
            <w:pPr>
              <w:pStyle w:val="tt9"/>
            </w:pPr>
            <w:r w:rsidRPr="00FC7A09">
              <w:t xml:space="preserve"> </w:t>
            </w:r>
          </w:p>
        </w:tc>
        <w:tc>
          <w:tcPr>
            <w:tcW w:w="1334" w:type="dxa"/>
            <w:vAlign w:val="center"/>
          </w:tcPr>
          <w:p w14:paraId="7F15C725" w14:textId="77777777" w:rsidR="00B6351F" w:rsidRPr="00E6558D" w:rsidRDefault="00B6351F" w:rsidP="00274603">
            <w:pPr>
              <w:pStyle w:val="tt9"/>
            </w:pPr>
            <w:r w:rsidRPr="00FC7A09">
              <w:t xml:space="preserve"> </w:t>
            </w:r>
          </w:p>
        </w:tc>
      </w:tr>
      <w:tr w:rsidR="00B6351F" w:rsidRPr="00FB1871" w14:paraId="7E5B62AB" w14:textId="77777777" w:rsidTr="00274603">
        <w:trPr>
          <w:cantSplit/>
          <w:trHeight w:val="20"/>
          <w:jc w:val="center"/>
        </w:trPr>
        <w:tc>
          <w:tcPr>
            <w:tcW w:w="985" w:type="dxa"/>
            <w:tcMar>
              <w:left w:w="28" w:type="dxa"/>
              <w:right w:w="28" w:type="dxa"/>
            </w:tcMar>
            <w:vAlign w:val="center"/>
          </w:tcPr>
          <w:p w14:paraId="04E49C93" w14:textId="77777777" w:rsidR="00B6351F" w:rsidRPr="00E6558D" w:rsidRDefault="00B6351F" w:rsidP="00274603">
            <w:pPr>
              <w:pStyle w:val="tt9"/>
              <w:jc w:val="center"/>
            </w:pPr>
            <w:r w:rsidRPr="00FC7A09">
              <w:t>6</w:t>
            </w:r>
          </w:p>
        </w:tc>
        <w:tc>
          <w:tcPr>
            <w:tcW w:w="1681" w:type="dxa"/>
            <w:vAlign w:val="center"/>
          </w:tcPr>
          <w:p w14:paraId="51576142" w14:textId="77777777" w:rsidR="00B6351F" w:rsidRPr="00E6558D" w:rsidRDefault="00B6351F" w:rsidP="00274603">
            <w:pPr>
              <w:pStyle w:val="tt9"/>
            </w:pPr>
            <w:r w:rsidRPr="00FC7A09">
              <w:t xml:space="preserve"> </w:t>
            </w:r>
          </w:p>
        </w:tc>
        <w:tc>
          <w:tcPr>
            <w:tcW w:w="1333" w:type="dxa"/>
            <w:tcMar>
              <w:left w:w="28" w:type="dxa"/>
              <w:right w:w="28" w:type="dxa"/>
            </w:tcMar>
            <w:vAlign w:val="center"/>
          </w:tcPr>
          <w:p w14:paraId="203B0C9C" w14:textId="77777777" w:rsidR="00B6351F" w:rsidRPr="00E6558D" w:rsidRDefault="00B6351F" w:rsidP="00274603">
            <w:pPr>
              <w:pStyle w:val="tt9"/>
            </w:pPr>
            <w:r w:rsidRPr="00FC7A09">
              <w:t xml:space="preserve"> </w:t>
            </w:r>
          </w:p>
        </w:tc>
        <w:tc>
          <w:tcPr>
            <w:tcW w:w="1333" w:type="dxa"/>
            <w:vAlign w:val="center"/>
          </w:tcPr>
          <w:p w14:paraId="145F78EB" w14:textId="77777777" w:rsidR="00B6351F" w:rsidRPr="00E6558D" w:rsidRDefault="00B6351F" w:rsidP="00274603">
            <w:pPr>
              <w:pStyle w:val="tt9"/>
            </w:pPr>
          </w:p>
        </w:tc>
        <w:tc>
          <w:tcPr>
            <w:tcW w:w="1143" w:type="dxa"/>
            <w:tcMar>
              <w:left w:w="28" w:type="dxa"/>
              <w:right w:w="28" w:type="dxa"/>
            </w:tcMar>
            <w:vAlign w:val="center"/>
          </w:tcPr>
          <w:p w14:paraId="2DAE8459" w14:textId="77777777" w:rsidR="00B6351F" w:rsidRPr="00E6558D" w:rsidRDefault="00B6351F" w:rsidP="00274603">
            <w:pPr>
              <w:pStyle w:val="tt9"/>
            </w:pPr>
            <w:r w:rsidRPr="00FC7A09">
              <w:t xml:space="preserve"> </w:t>
            </w:r>
          </w:p>
        </w:tc>
        <w:tc>
          <w:tcPr>
            <w:tcW w:w="1524" w:type="dxa"/>
            <w:vAlign w:val="center"/>
          </w:tcPr>
          <w:p w14:paraId="1B180DEC" w14:textId="77777777" w:rsidR="00B6351F" w:rsidRPr="00E6558D" w:rsidRDefault="00B6351F" w:rsidP="00274603">
            <w:pPr>
              <w:pStyle w:val="tt9"/>
            </w:pPr>
            <w:r w:rsidRPr="00FC7A09">
              <w:t xml:space="preserve"> </w:t>
            </w:r>
          </w:p>
        </w:tc>
        <w:tc>
          <w:tcPr>
            <w:tcW w:w="1086" w:type="dxa"/>
            <w:tcMar>
              <w:left w:w="28" w:type="dxa"/>
              <w:right w:w="28" w:type="dxa"/>
            </w:tcMar>
            <w:vAlign w:val="center"/>
          </w:tcPr>
          <w:p w14:paraId="04DAC412" w14:textId="77777777" w:rsidR="00B6351F" w:rsidRPr="00E6558D" w:rsidRDefault="00B6351F" w:rsidP="00274603">
            <w:pPr>
              <w:pStyle w:val="tt9"/>
            </w:pPr>
            <w:r w:rsidRPr="00FC7A09">
              <w:t xml:space="preserve"> </w:t>
            </w:r>
          </w:p>
        </w:tc>
        <w:tc>
          <w:tcPr>
            <w:tcW w:w="1710" w:type="dxa"/>
            <w:vAlign w:val="center"/>
          </w:tcPr>
          <w:p w14:paraId="57A095E5" w14:textId="77777777" w:rsidR="00B6351F" w:rsidRPr="00E6558D" w:rsidRDefault="00B6351F" w:rsidP="00274603">
            <w:pPr>
              <w:pStyle w:val="tt9"/>
            </w:pPr>
            <w:r w:rsidRPr="00FC7A09">
              <w:t xml:space="preserve"> </w:t>
            </w:r>
          </w:p>
        </w:tc>
        <w:tc>
          <w:tcPr>
            <w:tcW w:w="1203" w:type="dxa"/>
            <w:tcMar>
              <w:left w:w="28" w:type="dxa"/>
              <w:right w:w="28" w:type="dxa"/>
            </w:tcMar>
            <w:vAlign w:val="center"/>
          </w:tcPr>
          <w:p w14:paraId="46A3443D" w14:textId="77777777" w:rsidR="00B6351F" w:rsidRPr="00E6558D" w:rsidRDefault="00B6351F" w:rsidP="00274603">
            <w:pPr>
              <w:pStyle w:val="tt9"/>
            </w:pPr>
            <w:r w:rsidRPr="00FC7A09">
              <w:t xml:space="preserve"> </w:t>
            </w:r>
          </w:p>
        </w:tc>
        <w:tc>
          <w:tcPr>
            <w:tcW w:w="1333" w:type="dxa"/>
            <w:vAlign w:val="center"/>
          </w:tcPr>
          <w:p w14:paraId="007DAE08" w14:textId="77777777" w:rsidR="00B6351F" w:rsidRPr="00E6558D" w:rsidRDefault="00B6351F" w:rsidP="00274603">
            <w:pPr>
              <w:pStyle w:val="tt9"/>
            </w:pPr>
            <w:r w:rsidRPr="00FC7A09">
              <w:t xml:space="preserve"> </w:t>
            </w:r>
          </w:p>
        </w:tc>
        <w:tc>
          <w:tcPr>
            <w:tcW w:w="1334" w:type="dxa"/>
            <w:vAlign w:val="center"/>
          </w:tcPr>
          <w:p w14:paraId="708A2286" w14:textId="77777777" w:rsidR="00B6351F" w:rsidRPr="00E6558D" w:rsidRDefault="00B6351F" w:rsidP="00274603">
            <w:pPr>
              <w:pStyle w:val="tt9"/>
            </w:pPr>
            <w:r w:rsidRPr="00FC7A09">
              <w:t xml:space="preserve"> </w:t>
            </w:r>
          </w:p>
        </w:tc>
      </w:tr>
    </w:tbl>
    <w:p w14:paraId="12E52665" w14:textId="77777777" w:rsidR="00B6351F" w:rsidRPr="00FB1871" w:rsidRDefault="00B6351F" w:rsidP="00B6351F"/>
    <w:p w14:paraId="7BFEB64C" w14:textId="77777777" w:rsidR="00B6351F" w:rsidRPr="00B92E18" w:rsidRDefault="00B6351F" w:rsidP="00B6351F"/>
    <w:p w14:paraId="3BB4697D" w14:textId="77777777" w:rsidR="001746BB" w:rsidRDefault="001746BB" w:rsidP="001746BB">
      <w:pPr>
        <w:jc w:val="left"/>
      </w:pPr>
    </w:p>
    <w:sectPr w:rsidR="001746BB" w:rsidSect="00B6351F">
      <w:headerReference w:type="default" r:id="rId11"/>
      <w:footerReference w:type="default" r:id="rId12"/>
      <w:pgSz w:w="16840" w:h="11907" w:orient="landscape" w:code="9"/>
      <w:pgMar w:top="1418" w:right="1015" w:bottom="1134" w:left="1077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86AE0" w14:textId="77777777" w:rsidR="00FC4EB7" w:rsidRDefault="00FC4EB7">
      <w:r>
        <w:separator/>
      </w:r>
    </w:p>
    <w:p w14:paraId="6C78EE69" w14:textId="77777777" w:rsidR="00FC4EB7" w:rsidRDefault="00FC4EB7"/>
  </w:endnote>
  <w:endnote w:type="continuationSeparator" w:id="0">
    <w:p w14:paraId="3B580675" w14:textId="77777777" w:rsidR="00FC4EB7" w:rsidRDefault="00FC4EB7">
      <w:r>
        <w:continuationSeparator/>
      </w:r>
    </w:p>
    <w:p w14:paraId="3AFC98BC" w14:textId="77777777" w:rsidR="00FC4EB7" w:rsidRDefault="00FC4E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690"/>
    </w:tblGrid>
    <w:tr w:rsidR="00B279D6" w14:paraId="577DF356" w14:textId="77777777" w:rsidTr="00B279D6">
      <w:tc>
        <w:tcPr>
          <w:tcW w:w="7200" w:type="dxa"/>
          <w:tcBorders>
            <w:top w:val="nil"/>
            <w:left w:val="nil"/>
            <w:bottom w:val="single" w:sz="6" w:space="0" w:color="7A8D95"/>
            <w:right w:val="nil"/>
          </w:tcBorders>
          <w:hideMark/>
        </w:tcPr>
        <w:p w14:paraId="56644ADB" w14:textId="211CD42A" w:rsidR="00B279D6" w:rsidRDefault="00B279D6" w:rsidP="00B279D6">
          <w:pPr>
            <w:tabs>
              <w:tab w:val="center" w:pos="4320"/>
              <w:tab w:val="right" w:pos="8640"/>
            </w:tabs>
            <w:spacing w:before="180" w:after="120"/>
          </w:pPr>
          <w:r>
            <w:rPr>
              <w:rFonts w:cs="Arial"/>
              <w:color w:val="7A8D95"/>
              <w:sz w:val="16"/>
              <w:szCs w:val="16"/>
            </w:rPr>
            <w:t xml:space="preserve">Document No.: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Subject"/>
              <w:id w:val="-1920776336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 xml:space="preserve">EOM-KD0-TP-000010 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Rev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Rev"/>
              <w:tag w:val="Rev"/>
              <w:id w:val="-279341186"/>
              <w:placeholder>
                <w:docPart w:val="20283C2EB8804633BFE72B5FA1FBB63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  <w:lang w:val="en-IN"/>
                </w:rPr>
                <w:t>001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b/>
              <w:bCs/>
              <w:color w:val="7A8D95"/>
              <w:sz w:val="16"/>
              <w:szCs w:val="16"/>
            </w:rPr>
            <w:t>|</w:t>
          </w:r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b/>
              <w:color w:val="7A8D95"/>
              <w:sz w:val="16"/>
              <w:szCs w:val="16"/>
              <w:lang w:val="en-AU"/>
            </w:rPr>
            <w:t>Level-</w:t>
          </w:r>
          <w:sdt>
            <w:sdtPr>
              <w:rPr>
                <w:rFonts w:cs="Arial"/>
                <w:b/>
                <w:color w:val="7A8D95"/>
                <w:sz w:val="16"/>
                <w:szCs w:val="16"/>
                <w:lang w:val="en-AU"/>
              </w:rPr>
              <w:id w:val="589814326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tly Confidential" w:value="4 - Strictly Confidential"/>
              </w:comboBox>
            </w:sdtPr>
            <w:sdtContent>
              <w:r>
                <w:rPr>
                  <w:rFonts w:cs="Arial"/>
                  <w:b/>
                  <w:color w:val="7A8D95"/>
                  <w:sz w:val="16"/>
                  <w:szCs w:val="16"/>
                  <w:lang w:val="en-AU"/>
                </w:rPr>
                <w:t xml:space="preserve"> 3-E - External</w:t>
              </w:r>
            </w:sdtContent>
          </w:sdt>
        </w:p>
      </w:tc>
      <w:tc>
        <w:tcPr>
          <w:tcW w:w="2690" w:type="dxa"/>
          <w:tcBorders>
            <w:top w:val="nil"/>
            <w:left w:val="nil"/>
            <w:bottom w:val="single" w:sz="6" w:space="0" w:color="7A8D95"/>
            <w:right w:val="nil"/>
          </w:tcBorders>
          <w:hideMark/>
        </w:tcPr>
        <w:p w14:paraId="60988D9F" w14:textId="77777777" w:rsidR="00B279D6" w:rsidRDefault="00B279D6" w:rsidP="00B279D6">
          <w:pPr>
            <w:tabs>
              <w:tab w:val="center" w:pos="4320"/>
              <w:tab w:val="right" w:pos="8640"/>
            </w:tabs>
            <w:spacing w:before="180" w:after="120"/>
            <w:jc w:val="right"/>
            <w:rPr>
              <w:sz w:val="16"/>
              <w:szCs w:val="16"/>
            </w:rPr>
          </w:pPr>
          <w:r>
            <w:rPr>
              <w:color w:val="7A8D95"/>
              <w:sz w:val="16"/>
              <w:szCs w:val="16"/>
            </w:rPr>
            <w:t xml:space="preserve">Page </w:t>
          </w:r>
          <w:r>
            <w:rPr>
              <w:b/>
              <w:bCs/>
              <w:color w:val="7A8D95"/>
              <w:sz w:val="16"/>
              <w:szCs w:val="16"/>
            </w:rPr>
            <w:fldChar w:fldCharType="begin"/>
          </w:r>
          <w:r>
            <w:rPr>
              <w:b/>
              <w:bCs/>
              <w:color w:val="7A8D95"/>
              <w:sz w:val="16"/>
              <w:szCs w:val="16"/>
            </w:rPr>
            <w:instrText xml:space="preserve"> PAGE  \* Arabic  \* MERGEFORMAT </w:instrText>
          </w:r>
          <w:r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</w:t>
          </w:r>
          <w:r>
            <w:rPr>
              <w:b/>
              <w:bCs/>
              <w:color w:val="7A8D95"/>
              <w:sz w:val="16"/>
              <w:szCs w:val="16"/>
            </w:rPr>
            <w:fldChar w:fldCharType="end"/>
          </w:r>
          <w:r>
            <w:rPr>
              <w:color w:val="7A8D95"/>
              <w:sz w:val="16"/>
              <w:szCs w:val="16"/>
            </w:rPr>
            <w:t xml:space="preserve"> of </w:t>
          </w:r>
          <w:r>
            <w:rPr>
              <w:b/>
              <w:bCs/>
              <w:color w:val="7A8D95"/>
              <w:sz w:val="16"/>
              <w:szCs w:val="16"/>
            </w:rPr>
            <w:fldChar w:fldCharType="begin"/>
          </w:r>
          <w:r>
            <w:rPr>
              <w:b/>
              <w:bCs/>
              <w:color w:val="7A8D95"/>
              <w:sz w:val="16"/>
              <w:szCs w:val="16"/>
            </w:rPr>
            <w:instrText xml:space="preserve"> NUMPAGES  \* Arabic  \* MERGEFORMAT </w:instrText>
          </w:r>
          <w:r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2</w:t>
          </w:r>
          <w:r>
            <w:rPr>
              <w:b/>
              <w:bCs/>
              <w:color w:val="7A8D95"/>
              <w:sz w:val="16"/>
              <w:szCs w:val="16"/>
            </w:rPr>
            <w:fldChar w:fldCharType="end"/>
          </w:r>
        </w:p>
      </w:tc>
    </w:tr>
    <w:tr w:rsidR="00B279D6" w14:paraId="61664F14" w14:textId="77777777" w:rsidTr="00B279D6">
      <w:tc>
        <w:tcPr>
          <w:tcW w:w="9890" w:type="dxa"/>
          <w:gridSpan w:val="2"/>
          <w:tcBorders>
            <w:top w:val="single" w:sz="6" w:space="0" w:color="7A8D95"/>
            <w:left w:val="nil"/>
            <w:bottom w:val="nil"/>
            <w:right w:val="nil"/>
          </w:tcBorders>
          <w:hideMark/>
        </w:tcPr>
        <w:p w14:paraId="15ED1DA2" w14:textId="77777777" w:rsidR="00B279D6" w:rsidRDefault="00B279D6" w:rsidP="00B279D6">
          <w:pPr>
            <w:tabs>
              <w:tab w:val="center" w:pos="4320"/>
              <w:tab w:val="right" w:pos="8640"/>
            </w:tabs>
            <w:spacing w:before="40"/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Electronic documents once printed, are uncontrolled and may become outdated. Refer to ECMS for current revision.</w:t>
          </w:r>
        </w:p>
        <w:p w14:paraId="44969F33" w14:textId="77777777" w:rsidR="00B279D6" w:rsidRDefault="00B279D6" w:rsidP="00B279D6">
          <w:pPr>
            <w:tabs>
              <w:tab w:val="center" w:pos="4320"/>
              <w:tab w:val="right" w:pos="8640"/>
            </w:tabs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This Document is the exclusive property of Government Expenditure &amp; Projects Efficiency Authority and is subject to the restrictions set out in the Important Notice contained in this Document.</w:t>
          </w:r>
        </w:p>
      </w:tc>
    </w:tr>
  </w:tbl>
  <w:p w14:paraId="0C2243CA" w14:textId="77777777" w:rsidR="009210BF" w:rsidRPr="00B279D6" w:rsidRDefault="009210BF" w:rsidP="00B279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566048" w14:textId="77777777" w:rsidR="00FC4EB7" w:rsidRDefault="00FC4EB7">
      <w:r>
        <w:separator/>
      </w:r>
    </w:p>
    <w:p w14:paraId="69B85DA1" w14:textId="77777777" w:rsidR="00FC4EB7" w:rsidRDefault="00FC4EB7"/>
  </w:footnote>
  <w:footnote w:type="continuationSeparator" w:id="0">
    <w:p w14:paraId="7A94B688" w14:textId="77777777" w:rsidR="00FC4EB7" w:rsidRDefault="00FC4EB7">
      <w:r>
        <w:continuationSeparator/>
      </w:r>
    </w:p>
    <w:p w14:paraId="362B6BFA" w14:textId="77777777" w:rsidR="00FC4EB7" w:rsidRDefault="00FC4E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487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9"/>
      <w:gridCol w:w="8788"/>
    </w:tblGrid>
    <w:tr w:rsidR="009210BF" w14:paraId="55B15A60" w14:textId="77777777" w:rsidTr="00B6351F">
      <w:trPr>
        <w:trHeight w:val="571"/>
      </w:trPr>
      <w:tc>
        <w:tcPr>
          <w:tcW w:w="2699" w:type="dxa"/>
        </w:tcPr>
        <w:p w14:paraId="01975BF5" w14:textId="2C0F6AC3" w:rsidR="009210BF" w:rsidRDefault="00137F24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667F9653" wp14:editId="65E4C76B">
                <wp:simplePos x="0" y="0"/>
                <wp:positionH relativeFrom="column">
                  <wp:posOffset>165100</wp:posOffset>
                </wp:positionH>
                <wp:positionV relativeFrom="paragraph">
                  <wp:posOffset>-57785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788" w:type="dxa"/>
          <w:vAlign w:val="center"/>
        </w:tcPr>
        <w:p w14:paraId="361EC67C" w14:textId="56D4CF8C" w:rsidR="009210BF" w:rsidRPr="006A25F8" w:rsidRDefault="003C7C43" w:rsidP="00B6351F">
          <w:pPr>
            <w:pStyle w:val="CPDocTitle"/>
            <w:tabs>
              <w:tab w:val="left" w:pos="6049"/>
            </w:tabs>
            <w:ind w:right="-2113" w:firstLine="2585"/>
            <w:jc w:val="both"/>
            <w:rPr>
              <w:kern w:val="32"/>
              <w:sz w:val="24"/>
              <w:szCs w:val="24"/>
              <w:lang w:val="en-GB"/>
            </w:rPr>
          </w:pPr>
          <w:r w:rsidRPr="003C7C43">
            <w:rPr>
              <w:kern w:val="32"/>
              <w:sz w:val="24"/>
              <w:szCs w:val="24"/>
              <w:lang w:val="en-GB"/>
            </w:rPr>
            <w:t>Administration Issues Register Template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9616373"/>
    <w:multiLevelType w:val="hybridMultilevel"/>
    <w:tmpl w:val="50765984"/>
    <w:lvl w:ilvl="0" w:tplc="7EFAC4A0">
      <w:start w:val="1"/>
      <w:numFmt w:val="decimal"/>
      <w:lvlText w:val="%1."/>
      <w:lvlJc w:val="left"/>
      <w:pPr>
        <w:ind w:left="270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E9A7584">
      <w:start w:val="1"/>
      <w:numFmt w:val="lowerLetter"/>
      <w:lvlText w:val="%2"/>
      <w:lvlJc w:val="left"/>
      <w:pPr>
        <w:ind w:left="1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F6EFC7C">
      <w:start w:val="1"/>
      <w:numFmt w:val="lowerRoman"/>
      <w:lvlText w:val="%3"/>
      <w:lvlJc w:val="left"/>
      <w:pPr>
        <w:ind w:left="1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AC34EE">
      <w:start w:val="1"/>
      <w:numFmt w:val="decimal"/>
      <w:lvlText w:val="%4"/>
      <w:lvlJc w:val="left"/>
      <w:pPr>
        <w:ind w:left="2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04C4316">
      <w:start w:val="1"/>
      <w:numFmt w:val="lowerLetter"/>
      <w:lvlText w:val="%5"/>
      <w:lvlJc w:val="left"/>
      <w:pPr>
        <w:ind w:left="3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6ACD7F8">
      <w:start w:val="1"/>
      <w:numFmt w:val="lowerRoman"/>
      <w:lvlText w:val="%6"/>
      <w:lvlJc w:val="left"/>
      <w:pPr>
        <w:ind w:left="4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6E6F90">
      <w:start w:val="1"/>
      <w:numFmt w:val="decimal"/>
      <w:lvlText w:val="%7"/>
      <w:lvlJc w:val="left"/>
      <w:pPr>
        <w:ind w:left="4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20E1846">
      <w:start w:val="1"/>
      <w:numFmt w:val="lowerLetter"/>
      <w:lvlText w:val="%8"/>
      <w:lvlJc w:val="left"/>
      <w:pPr>
        <w:ind w:left="5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B5A099C">
      <w:start w:val="1"/>
      <w:numFmt w:val="lowerRoman"/>
      <w:lvlText w:val="%9"/>
      <w:lvlJc w:val="left"/>
      <w:pPr>
        <w:ind w:left="6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5D9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15D5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37F24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6BB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4AC1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4C9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768A6"/>
    <w:rsid w:val="00280BA9"/>
    <w:rsid w:val="002813FD"/>
    <w:rsid w:val="00281EE3"/>
    <w:rsid w:val="00282949"/>
    <w:rsid w:val="00282A4B"/>
    <w:rsid w:val="00283520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75E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1C13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44A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677C6"/>
    <w:rsid w:val="00370AA5"/>
    <w:rsid w:val="00371BDC"/>
    <w:rsid w:val="00372FBA"/>
    <w:rsid w:val="00374089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C43"/>
    <w:rsid w:val="003C7F73"/>
    <w:rsid w:val="003D0164"/>
    <w:rsid w:val="003D0ABD"/>
    <w:rsid w:val="003D1D71"/>
    <w:rsid w:val="003D2A00"/>
    <w:rsid w:val="003D376F"/>
    <w:rsid w:val="003D3B79"/>
    <w:rsid w:val="003D4AFC"/>
    <w:rsid w:val="003D4B3B"/>
    <w:rsid w:val="003D55B3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4DCB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59E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6D2D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25D9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203A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19E8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5BDE"/>
    <w:rsid w:val="006F6DCE"/>
    <w:rsid w:val="006F72FE"/>
    <w:rsid w:val="00700574"/>
    <w:rsid w:val="00700B38"/>
    <w:rsid w:val="0070298B"/>
    <w:rsid w:val="00702D11"/>
    <w:rsid w:val="007034E6"/>
    <w:rsid w:val="00703595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5778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4DCB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60B7"/>
    <w:rsid w:val="0086705D"/>
    <w:rsid w:val="008702BA"/>
    <w:rsid w:val="00870FD2"/>
    <w:rsid w:val="008712B0"/>
    <w:rsid w:val="00872FD2"/>
    <w:rsid w:val="00876355"/>
    <w:rsid w:val="008765CB"/>
    <w:rsid w:val="00880D93"/>
    <w:rsid w:val="0088397F"/>
    <w:rsid w:val="00883F80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6780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5451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D7E38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476FB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6C72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5FE2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5116"/>
    <w:rsid w:val="00AD6D3B"/>
    <w:rsid w:val="00AE1EA9"/>
    <w:rsid w:val="00AE1F0D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279D6"/>
    <w:rsid w:val="00B30138"/>
    <w:rsid w:val="00B31398"/>
    <w:rsid w:val="00B31B1C"/>
    <w:rsid w:val="00B32990"/>
    <w:rsid w:val="00B33471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351F"/>
    <w:rsid w:val="00B6552D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1DD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5BD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90B"/>
    <w:rsid w:val="00BB7CB0"/>
    <w:rsid w:val="00BB7FB0"/>
    <w:rsid w:val="00BC013D"/>
    <w:rsid w:val="00BC0EE5"/>
    <w:rsid w:val="00BC10D5"/>
    <w:rsid w:val="00BC1179"/>
    <w:rsid w:val="00BC1816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56AD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2AB2"/>
    <w:rsid w:val="00C22B2F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7C2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38D7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01D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561E"/>
    <w:rsid w:val="00CD616E"/>
    <w:rsid w:val="00CD62F8"/>
    <w:rsid w:val="00CD763B"/>
    <w:rsid w:val="00CE1213"/>
    <w:rsid w:val="00CE1A6F"/>
    <w:rsid w:val="00CE1D2D"/>
    <w:rsid w:val="00CF1AB9"/>
    <w:rsid w:val="00CF313A"/>
    <w:rsid w:val="00CF3413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3C10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33D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02B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63A8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76D"/>
    <w:rsid w:val="00EB3AF6"/>
    <w:rsid w:val="00EB58E6"/>
    <w:rsid w:val="00EB6E00"/>
    <w:rsid w:val="00EB70F4"/>
    <w:rsid w:val="00EB7869"/>
    <w:rsid w:val="00EB7AE8"/>
    <w:rsid w:val="00EC029F"/>
    <w:rsid w:val="00EC1317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424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357F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275B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1D0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F55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4EB7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aliases w:val="Lettre d'introduction,Paragrafo elenco,List Paragraph1,1st level - Bullet List Paragraph,Bullet aligned left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aliases w:val="Lettre d'introduction Char,Paragrafo elenco Char,List Paragraph1 Char,1st level - Bullet List Paragraph Char,Bullet aligned left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  <w:style w:type="paragraph" w:customStyle="1" w:styleId="TableHWhite">
    <w:name w:val="Table H White"/>
    <w:basedOn w:val="Normal"/>
    <w:link w:val="TableHWhiteChar"/>
    <w:qFormat/>
    <w:rsid w:val="000E15D5"/>
    <w:pPr>
      <w:jc w:val="center"/>
    </w:pPr>
    <w:rPr>
      <w:rFonts w:cs="Arial"/>
      <w:b/>
      <w:color w:val="FFFFFF" w:themeColor="background1"/>
    </w:rPr>
  </w:style>
  <w:style w:type="character" w:customStyle="1" w:styleId="TableHWhiteChar">
    <w:name w:val="Table H White Char"/>
    <w:basedOn w:val="DefaultParagraphFont"/>
    <w:link w:val="TableHWhite"/>
    <w:rsid w:val="000E15D5"/>
    <w:rPr>
      <w:rFonts w:ascii="Arial" w:hAnsi="Arial" w:cs="Arial"/>
      <w:b/>
      <w:color w:val="FFFFFF" w:themeColor="background1"/>
    </w:rPr>
  </w:style>
  <w:style w:type="paragraph" w:customStyle="1" w:styleId="tt9">
    <w:name w:val="tt 9"/>
    <w:basedOn w:val="TableText"/>
    <w:link w:val="tt9Char"/>
    <w:qFormat/>
    <w:rsid w:val="00B6351F"/>
    <w:rPr>
      <w:sz w:val="18"/>
      <w:szCs w:val="18"/>
    </w:rPr>
  </w:style>
  <w:style w:type="character" w:customStyle="1" w:styleId="tt9Char">
    <w:name w:val="tt 9 Char"/>
    <w:basedOn w:val="TableTextChar"/>
    <w:link w:val="tt9"/>
    <w:rsid w:val="00B6351F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0283C2EB8804633BFE72B5FA1FBB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2AEEB-412C-4E1D-9D14-5062722FE6CD}"/>
      </w:docPartPr>
      <w:docPartBody>
        <w:p w:rsidR="00000000" w:rsidRDefault="00B37C96" w:rsidP="00B37C96">
          <w:pPr>
            <w:pStyle w:val="20283C2EB8804633BFE72B5FA1FBB639"/>
          </w:pPr>
          <w:r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C96"/>
    <w:rsid w:val="007C4528"/>
    <w:rsid w:val="00B3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7C96"/>
  </w:style>
  <w:style w:type="paragraph" w:customStyle="1" w:styleId="20283C2EB8804633BFE72B5FA1FBB639">
    <w:name w:val="20283C2EB8804633BFE72B5FA1FBB639"/>
    <w:rsid w:val="00B37C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98AA5D-BE00-40D3-805A-15F6D0B79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67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255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EOM-KD0-TP-000010</dc:subject>
  <dc:creator>Rivamonte, Leonnito (RMP)</dc:creator>
  <cp:keywords>ᅟ</cp:keywords>
  <cp:lastModifiedBy>اسماء المطيري Asma Almutairi</cp:lastModifiedBy>
  <cp:revision>125</cp:revision>
  <cp:lastPrinted>2017-10-17T10:11:00Z</cp:lastPrinted>
  <dcterms:created xsi:type="dcterms:W3CDTF">2019-12-16T06:44:00Z</dcterms:created>
  <dcterms:modified xsi:type="dcterms:W3CDTF">2022-01-18T13:45:00Z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